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4963" w:type="pct"/>
        <w:tblInd w:w="69" w:type="dxa"/>
        <w:tblLayout w:type="fixed"/>
        <w:tblLook w:val="01E0" w:firstRow="1" w:lastRow="1" w:firstColumn="1" w:lastColumn="1" w:noHBand="0" w:noVBand="0"/>
      </w:tblPr>
      <w:tblGrid>
        <w:gridCol w:w="2020"/>
        <w:gridCol w:w="1079"/>
        <w:gridCol w:w="2880"/>
        <w:gridCol w:w="900"/>
        <w:gridCol w:w="2340"/>
      </w:tblGrid>
      <w:tr w:rsidR="00FD1E19" w14:paraId="07EE4FF3" w14:textId="77777777">
        <w:tc>
          <w:tcPr>
            <w:tcW w:w="1096" w:type="pct"/>
          </w:tcPr>
          <w:p w14:paraId="078A7BB8" w14:textId="77777777" w:rsidR="00FD1E19" w:rsidRDefault="00FD1E19" w:rsidP="00CB6A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B8FAB6" w14:textId="77777777" w:rsidR="00FD1E19" w:rsidRDefault="00FD1E19" w:rsidP="00CB6A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71326" w14:textId="77777777" w:rsidR="00FD1E19" w:rsidRDefault="00FD1E19" w:rsidP="00CB6A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267C63" w14:textId="77777777" w:rsidR="00FD1E19" w:rsidRDefault="00FD1E19" w:rsidP="00FD1E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Passbild</w:t>
            </w:r>
          </w:p>
          <w:p w14:paraId="4F7EA4CD" w14:textId="77777777" w:rsidR="00FD1E19" w:rsidRPr="00FD1E19" w:rsidRDefault="00FD1E19" w:rsidP="00FD1E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E19">
              <w:rPr>
                <w:rFonts w:ascii="Arial" w:hAnsi="Arial" w:cs="Arial"/>
                <w:sz w:val="16"/>
                <w:szCs w:val="16"/>
              </w:rPr>
              <w:t>(2 Passbilder beilegen)</w:t>
            </w:r>
          </w:p>
        </w:tc>
        <w:tc>
          <w:tcPr>
            <w:tcW w:w="2635" w:type="pct"/>
            <w:gridSpan w:val="3"/>
          </w:tcPr>
          <w:p w14:paraId="48852736" w14:textId="77777777" w:rsidR="004F7F84" w:rsidRDefault="004F7F84" w:rsidP="00CB6A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3E1B2F" w14:textId="77777777" w:rsidR="004F7F84" w:rsidRPr="004F7F84" w:rsidRDefault="004F7F84" w:rsidP="00CB6A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A5A85F" w14:textId="77777777" w:rsidR="00FD1E19" w:rsidRPr="001A0A62" w:rsidRDefault="00FD1E19" w:rsidP="001A0A6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73F54">
              <w:rPr>
                <w:rFonts w:ascii="Arial" w:hAnsi="Arial" w:cs="Arial"/>
                <w:sz w:val="36"/>
                <w:szCs w:val="36"/>
              </w:rPr>
              <w:t>Schützengesellschaft 1554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A0A62">
              <w:rPr>
                <w:rFonts w:ascii="Arial" w:hAnsi="Arial" w:cs="Arial"/>
                <w:sz w:val="36"/>
                <w:szCs w:val="36"/>
              </w:rPr>
              <w:t xml:space="preserve">Hüfingen </w:t>
            </w:r>
            <w:r w:rsidR="004F7F84" w:rsidRPr="001A0A62">
              <w:rPr>
                <w:rFonts w:ascii="Arial" w:hAnsi="Arial" w:cs="Arial"/>
                <w:sz w:val="36"/>
                <w:szCs w:val="36"/>
              </w:rPr>
              <w:t>e</w:t>
            </w:r>
            <w:r w:rsidRPr="001A0A62">
              <w:rPr>
                <w:rFonts w:ascii="Arial" w:hAnsi="Arial" w:cs="Arial"/>
                <w:sz w:val="36"/>
                <w:szCs w:val="36"/>
              </w:rPr>
              <w:t>.V.</w:t>
            </w:r>
          </w:p>
          <w:p w14:paraId="42393D99" w14:textId="77777777" w:rsidR="00FD1E19" w:rsidRDefault="00FD1E19"/>
        </w:tc>
        <w:tc>
          <w:tcPr>
            <w:tcW w:w="1269" w:type="pct"/>
          </w:tcPr>
          <w:p w14:paraId="28FCDE71" w14:textId="77777777" w:rsidR="00FD1E19" w:rsidRPr="00905BF5" w:rsidRDefault="00222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7471B07" wp14:editId="4DE48594">
                  <wp:extent cx="1333500" cy="1266825"/>
                  <wp:effectExtent l="0" t="0" r="0" b="9525"/>
                  <wp:docPr id="1" name="Bild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ADA" w14:paraId="059F1F72" w14:textId="77777777">
        <w:tc>
          <w:tcPr>
            <w:tcW w:w="5000" w:type="pct"/>
            <w:gridSpan w:val="5"/>
          </w:tcPr>
          <w:p w14:paraId="5C7DC7E9" w14:textId="77777777" w:rsidR="00E5146C" w:rsidRDefault="00E514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6B1D0B" w14:textId="77777777" w:rsidR="00CB6ADA" w:rsidRDefault="00CB6A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4822">
              <w:rPr>
                <w:rFonts w:ascii="Arial" w:hAnsi="Arial" w:cs="Arial"/>
                <w:b/>
                <w:sz w:val="24"/>
                <w:szCs w:val="24"/>
              </w:rPr>
              <w:t>Antrag auf Mitgliedschaft in der Schützengesellschaft 1554 Hüfingen e.V.</w:t>
            </w:r>
          </w:p>
          <w:p w14:paraId="08462251" w14:textId="77777777" w:rsidR="00064822" w:rsidRPr="00064822" w:rsidRDefault="000648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146C" w:rsidRPr="00064822" w14:paraId="73F4274F" w14:textId="77777777">
        <w:tc>
          <w:tcPr>
            <w:tcW w:w="1681" w:type="pct"/>
            <w:gridSpan w:val="2"/>
          </w:tcPr>
          <w:p w14:paraId="44861DB9" w14:textId="77777777" w:rsidR="00064822" w:rsidRPr="00DE40F3" w:rsidRDefault="00064822">
            <w:pPr>
              <w:rPr>
                <w:rFonts w:ascii="Arial" w:hAnsi="Arial" w:cs="Arial"/>
                <w:b/>
              </w:rPr>
            </w:pPr>
            <w:r w:rsidRPr="00DE40F3">
              <w:rPr>
                <w:rFonts w:ascii="Arial" w:hAnsi="Arial" w:cs="Arial"/>
                <w:b/>
              </w:rPr>
              <w:t>Aufnahmegebühr</w:t>
            </w:r>
            <w:r w:rsidR="00E5146C" w:rsidRPr="00DE40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62" w:type="pct"/>
          </w:tcPr>
          <w:p w14:paraId="682F1CB8" w14:textId="77777777" w:rsidR="00064822" w:rsidRPr="00DE40F3" w:rsidRDefault="00064822">
            <w:pPr>
              <w:rPr>
                <w:rFonts w:ascii="Arial" w:hAnsi="Arial" w:cs="Arial"/>
                <w:b/>
              </w:rPr>
            </w:pPr>
            <w:r w:rsidRPr="00DE40F3">
              <w:rPr>
                <w:rFonts w:ascii="Arial" w:hAnsi="Arial" w:cs="Arial"/>
                <w:b/>
              </w:rPr>
              <w:t>Jahresbeitrag</w:t>
            </w:r>
            <w:r w:rsidR="00E5146C" w:rsidRPr="00DE40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757" w:type="pct"/>
            <w:gridSpan w:val="2"/>
          </w:tcPr>
          <w:p w14:paraId="726DA8DD" w14:textId="77777777" w:rsidR="00E5146C" w:rsidRPr="00DE40F3" w:rsidRDefault="00E5146C">
            <w:pPr>
              <w:rPr>
                <w:rFonts w:ascii="Arial" w:hAnsi="Arial" w:cs="Arial"/>
              </w:rPr>
            </w:pPr>
          </w:p>
        </w:tc>
      </w:tr>
      <w:tr w:rsidR="00E5146C" w:rsidRPr="00064822" w14:paraId="0A0F30FA" w14:textId="77777777">
        <w:tc>
          <w:tcPr>
            <w:tcW w:w="1681" w:type="pct"/>
            <w:gridSpan w:val="2"/>
          </w:tcPr>
          <w:p w14:paraId="7894F9CE" w14:textId="77777777" w:rsidR="00064822" w:rsidRPr="00905BF5" w:rsidRDefault="00064822">
            <w:pPr>
              <w:rPr>
                <w:rFonts w:ascii="Arial" w:hAnsi="Arial" w:cs="Arial"/>
              </w:rPr>
            </w:pPr>
            <w:r w:rsidRPr="00905BF5">
              <w:rPr>
                <w:rFonts w:ascii="Arial" w:hAnsi="Arial" w:cs="Arial"/>
              </w:rPr>
              <w:t>250,00 €</w:t>
            </w:r>
          </w:p>
        </w:tc>
        <w:tc>
          <w:tcPr>
            <w:tcW w:w="1562" w:type="pct"/>
          </w:tcPr>
          <w:p w14:paraId="06405AA3" w14:textId="59DA7C4D" w:rsidR="00064822" w:rsidRPr="00905BF5" w:rsidRDefault="00A603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  <w:r w:rsidR="00064822" w:rsidRPr="00905BF5">
              <w:rPr>
                <w:rFonts w:ascii="Arial" w:hAnsi="Arial" w:cs="Arial"/>
              </w:rPr>
              <w:t>,00 €</w:t>
            </w:r>
          </w:p>
        </w:tc>
        <w:tc>
          <w:tcPr>
            <w:tcW w:w="1757" w:type="pct"/>
            <w:gridSpan w:val="2"/>
          </w:tcPr>
          <w:p w14:paraId="6DE1C9FF" w14:textId="77777777" w:rsidR="00064822" w:rsidRPr="00905BF5" w:rsidRDefault="00064822">
            <w:pPr>
              <w:rPr>
                <w:rFonts w:ascii="Arial" w:hAnsi="Arial" w:cs="Arial"/>
              </w:rPr>
            </w:pPr>
            <w:r w:rsidRPr="00905BF5">
              <w:rPr>
                <w:rFonts w:ascii="Arial" w:hAnsi="Arial" w:cs="Arial"/>
              </w:rPr>
              <w:t>für Vollmitglieder</w:t>
            </w:r>
          </w:p>
        </w:tc>
      </w:tr>
      <w:tr w:rsidR="00E5146C" w:rsidRPr="00064822" w14:paraId="4BB64E20" w14:textId="77777777">
        <w:tc>
          <w:tcPr>
            <w:tcW w:w="1681" w:type="pct"/>
            <w:gridSpan w:val="2"/>
          </w:tcPr>
          <w:p w14:paraId="03D6ABAF" w14:textId="77777777" w:rsidR="00064822" w:rsidRPr="00905BF5" w:rsidRDefault="00064822">
            <w:pPr>
              <w:rPr>
                <w:rFonts w:ascii="Arial" w:hAnsi="Arial" w:cs="Arial"/>
              </w:rPr>
            </w:pPr>
            <w:r w:rsidRPr="00905BF5">
              <w:rPr>
                <w:rFonts w:ascii="Arial" w:hAnsi="Arial" w:cs="Arial"/>
              </w:rPr>
              <w:t>125,00 €</w:t>
            </w:r>
          </w:p>
        </w:tc>
        <w:tc>
          <w:tcPr>
            <w:tcW w:w="1562" w:type="pct"/>
          </w:tcPr>
          <w:p w14:paraId="5D850947" w14:textId="72B6EEDE" w:rsidR="00064822" w:rsidRPr="00905BF5" w:rsidRDefault="00A603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64822" w:rsidRPr="00905BF5">
              <w:rPr>
                <w:rFonts w:ascii="Arial" w:hAnsi="Arial" w:cs="Arial"/>
              </w:rPr>
              <w:t>5,00 €</w:t>
            </w:r>
          </w:p>
        </w:tc>
        <w:tc>
          <w:tcPr>
            <w:tcW w:w="1757" w:type="pct"/>
            <w:gridSpan w:val="2"/>
          </w:tcPr>
          <w:p w14:paraId="53C1C52E" w14:textId="77777777" w:rsidR="00064822" w:rsidRPr="00905BF5" w:rsidRDefault="00064822">
            <w:pPr>
              <w:rPr>
                <w:rFonts w:ascii="Arial" w:hAnsi="Arial" w:cs="Arial"/>
              </w:rPr>
            </w:pPr>
            <w:r w:rsidRPr="00905BF5">
              <w:rPr>
                <w:rFonts w:ascii="Arial" w:hAnsi="Arial" w:cs="Arial"/>
              </w:rPr>
              <w:t>für (Ehe-) Partner</w:t>
            </w:r>
          </w:p>
        </w:tc>
      </w:tr>
      <w:tr w:rsidR="00E5146C" w:rsidRPr="00064822" w14:paraId="56CE2F51" w14:textId="77777777">
        <w:tc>
          <w:tcPr>
            <w:tcW w:w="1681" w:type="pct"/>
            <w:gridSpan w:val="2"/>
          </w:tcPr>
          <w:p w14:paraId="2BE0085A" w14:textId="77777777" w:rsidR="00064822" w:rsidRPr="00905BF5" w:rsidRDefault="00A563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00</w:t>
            </w:r>
            <w:r w:rsidR="00E5146C" w:rsidRPr="00905BF5">
              <w:rPr>
                <w:rFonts w:ascii="Arial" w:hAnsi="Arial" w:cs="Arial"/>
              </w:rPr>
              <w:t>,00 €</w:t>
            </w:r>
          </w:p>
        </w:tc>
        <w:tc>
          <w:tcPr>
            <w:tcW w:w="1562" w:type="pct"/>
          </w:tcPr>
          <w:p w14:paraId="4CAD3FA8" w14:textId="77777777" w:rsidR="00064822" w:rsidRPr="00905BF5" w:rsidRDefault="00E5146C">
            <w:pPr>
              <w:rPr>
                <w:rFonts w:ascii="Arial" w:hAnsi="Arial" w:cs="Arial"/>
              </w:rPr>
            </w:pPr>
            <w:r w:rsidRPr="00905BF5">
              <w:rPr>
                <w:rFonts w:ascii="Arial" w:hAnsi="Arial" w:cs="Arial"/>
              </w:rPr>
              <w:t>10,00 €</w:t>
            </w:r>
          </w:p>
        </w:tc>
        <w:tc>
          <w:tcPr>
            <w:tcW w:w="1757" w:type="pct"/>
            <w:gridSpan w:val="2"/>
          </w:tcPr>
          <w:p w14:paraId="2D6FFD81" w14:textId="77777777" w:rsidR="00064822" w:rsidRPr="00905BF5" w:rsidRDefault="00E5146C">
            <w:pPr>
              <w:rPr>
                <w:rFonts w:ascii="Arial" w:hAnsi="Arial" w:cs="Arial"/>
              </w:rPr>
            </w:pPr>
            <w:r w:rsidRPr="00905BF5">
              <w:rPr>
                <w:rFonts w:ascii="Arial" w:hAnsi="Arial" w:cs="Arial"/>
              </w:rPr>
              <w:t>für Schüler, Studenten und</w:t>
            </w:r>
          </w:p>
          <w:p w14:paraId="3C5CFFCD" w14:textId="77777777" w:rsidR="00E5146C" w:rsidRPr="00905BF5" w:rsidRDefault="00E5146C">
            <w:pPr>
              <w:rPr>
                <w:rFonts w:ascii="Arial" w:hAnsi="Arial" w:cs="Arial"/>
              </w:rPr>
            </w:pPr>
            <w:r w:rsidRPr="00905BF5">
              <w:rPr>
                <w:rFonts w:ascii="Arial" w:hAnsi="Arial" w:cs="Arial"/>
              </w:rPr>
              <w:t>Jugendliche bis 18 Jahre</w:t>
            </w:r>
          </w:p>
        </w:tc>
      </w:tr>
      <w:tr w:rsidR="00E5146C" w14:paraId="1BC76170" w14:textId="77777777">
        <w:tc>
          <w:tcPr>
            <w:tcW w:w="5000" w:type="pct"/>
            <w:gridSpan w:val="5"/>
          </w:tcPr>
          <w:p w14:paraId="3EFA1A15" w14:textId="77777777" w:rsidR="00E5146C" w:rsidRPr="00F434CA" w:rsidRDefault="00E5146C">
            <w:pPr>
              <w:rPr>
                <w:rFonts w:ascii="Arial" w:hAnsi="Arial" w:cs="Arial"/>
              </w:rPr>
            </w:pPr>
            <w:r w:rsidRPr="00F434CA">
              <w:rPr>
                <w:rFonts w:ascii="Arial" w:hAnsi="Arial" w:cs="Arial"/>
              </w:rPr>
              <w:t>In diesen Beträgen sind die Abgaben für Versicherung, Beiträge an den Südbadischen Sportschützenverband und an den Deutschen Schützenbund enthalten.</w:t>
            </w:r>
          </w:p>
        </w:tc>
      </w:tr>
    </w:tbl>
    <w:p w14:paraId="4AF1B5F1" w14:textId="77777777" w:rsidR="00CB6ADA" w:rsidRDefault="00CB6ADA">
      <w:pPr>
        <w:rPr>
          <w:rFonts w:ascii="Arial" w:hAnsi="Arial" w:cs="Arial"/>
          <w:sz w:val="24"/>
          <w:szCs w:val="24"/>
        </w:rPr>
      </w:pPr>
    </w:p>
    <w:p w14:paraId="35DDB77E" w14:textId="77777777" w:rsidR="00E5146C" w:rsidRPr="00F434CA" w:rsidRDefault="00E5146C">
      <w:pPr>
        <w:rPr>
          <w:rFonts w:ascii="Arial" w:hAnsi="Arial" w:cs="Arial"/>
        </w:rPr>
      </w:pPr>
      <w:r w:rsidRPr="00F434CA">
        <w:rPr>
          <w:rFonts w:ascii="Arial" w:hAnsi="Arial" w:cs="Arial"/>
        </w:rPr>
        <w:t xml:space="preserve">Die zu absolvierende Probezeit beträgt </w:t>
      </w:r>
      <w:r w:rsidR="00BC701D">
        <w:rPr>
          <w:rFonts w:ascii="Arial" w:hAnsi="Arial" w:cs="Arial"/>
        </w:rPr>
        <w:t>3</w:t>
      </w:r>
      <w:r w:rsidRPr="00F434CA">
        <w:rPr>
          <w:rFonts w:ascii="Arial" w:hAnsi="Arial" w:cs="Arial"/>
        </w:rPr>
        <w:t xml:space="preserve"> Monate. Nach erfolgtem </w:t>
      </w:r>
      <w:r w:rsidR="00871671" w:rsidRPr="00F434CA">
        <w:rPr>
          <w:rFonts w:ascii="Arial" w:hAnsi="Arial" w:cs="Arial"/>
        </w:rPr>
        <w:t>A</w:t>
      </w:r>
      <w:r w:rsidRPr="00F434CA">
        <w:rPr>
          <w:rFonts w:ascii="Arial" w:hAnsi="Arial" w:cs="Arial"/>
        </w:rPr>
        <w:t>ufnahme</w:t>
      </w:r>
      <w:r w:rsidR="00871671" w:rsidRPr="00F434CA">
        <w:rPr>
          <w:rFonts w:ascii="Arial" w:hAnsi="Arial" w:cs="Arial"/>
        </w:rPr>
        <w:t>be</w:t>
      </w:r>
      <w:r w:rsidRPr="00F434CA">
        <w:rPr>
          <w:rFonts w:ascii="Arial" w:hAnsi="Arial" w:cs="Arial"/>
        </w:rPr>
        <w:t xml:space="preserve">schluss durch die Vorstandschaft wir das </w:t>
      </w:r>
      <w:r w:rsidR="007F2740">
        <w:rPr>
          <w:rFonts w:ascii="Arial" w:hAnsi="Arial" w:cs="Arial"/>
        </w:rPr>
        <w:t>M</w:t>
      </w:r>
      <w:r w:rsidRPr="00F434CA">
        <w:rPr>
          <w:rFonts w:ascii="Arial" w:hAnsi="Arial" w:cs="Arial"/>
        </w:rPr>
        <w:t>i</w:t>
      </w:r>
      <w:r w:rsidR="007F2740">
        <w:rPr>
          <w:rFonts w:ascii="Arial" w:hAnsi="Arial" w:cs="Arial"/>
        </w:rPr>
        <w:t>t</w:t>
      </w:r>
      <w:r w:rsidRPr="00F434CA">
        <w:rPr>
          <w:rFonts w:ascii="Arial" w:hAnsi="Arial" w:cs="Arial"/>
        </w:rPr>
        <w:t>gliedsbuch des Verbandes</w:t>
      </w:r>
      <w:r w:rsidR="001B4132">
        <w:rPr>
          <w:rFonts w:ascii="Arial" w:hAnsi="Arial" w:cs="Arial"/>
        </w:rPr>
        <w:t>,</w:t>
      </w:r>
      <w:r w:rsidRPr="00F434CA">
        <w:rPr>
          <w:rFonts w:ascii="Arial" w:hAnsi="Arial" w:cs="Arial"/>
        </w:rPr>
        <w:t xml:space="preserve"> und auf Wunsch eine Vereinssatzung ausgehändigt.</w:t>
      </w:r>
      <w:r w:rsidR="00871671" w:rsidRPr="00F434CA">
        <w:rPr>
          <w:rFonts w:ascii="Arial" w:hAnsi="Arial" w:cs="Arial"/>
        </w:rPr>
        <w:t xml:space="preserve"> Bei </w:t>
      </w:r>
      <w:r w:rsidR="001B4132">
        <w:rPr>
          <w:rFonts w:ascii="Arial" w:hAnsi="Arial" w:cs="Arial"/>
        </w:rPr>
        <w:t xml:space="preserve">Anträgen </w:t>
      </w:r>
      <w:r w:rsidR="00871671" w:rsidRPr="00F434CA">
        <w:rPr>
          <w:rFonts w:ascii="Arial" w:hAnsi="Arial" w:cs="Arial"/>
        </w:rPr>
        <w:t>Jugendliche</w:t>
      </w:r>
      <w:r w:rsidR="001B4132">
        <w:rPr>
          <w:rFonts w:ascii="Arial" w:hAnsi="Arial" w:cs="Arial"/>
        </w:rPr>
        <w:t>r</w:t>
      </w:r>
      <w:r w:rsidR="00871671" w:rsidRPr="00F434CA">
        <w:rPr>
          <w:rFonts w:ascii="Arial" w:hAnsi="Arial" w:cs="Arial"/>
        </w:rPr>
        <w:t xml:space="preserve"> bedarf es der Zustimmung der Eltern.</w:t>
      </w:r>
    </w:p>
    <w:p w14:paraId="15D5278E" w14:textId="77777777" w:rsidR="00871671" w:rsidRPr="00F434CA" w:rsidRDefault="00871671">
      <w:pPr>
        <w:rPr>
          <w:rFonts w:ascii="Arial" w:hAnsi="Arial" w:cs="Arial"/>
        </w:rPr>
      </w:pPr>
    </w:p>
    <w:p w14:paraId="2D5B30B4" w14:textId="21230780" w:rsidR="007F2740" w:rsidRDefault="00A5638B" w:rsidP="009C4E6D">
      <w:pPr>
        <w:ind w:right="-108"/>
        <w:rPr>
          <w:rFonts w:ascii="Arial" w:hAnsi="Arial" w:cs="Arial"/>
        </w:rPr>
      </w:pPr>
      <w:r>
        <w:rPr>
          <w:rFonts w:ascii="Arial" w:hAnsi="Arial" w:cs="Arial"/>
        </w:rPr>
        <w:t>Von Mitgliedern zwischen 21</w:t>
      </w:r>
      <w:r w:rsidR="00871671" w:rsidRPr="00F434CA">
        <w:rPr>
          <w:rFonts w:ascii="Arial" w:hAnsi="Arial" w:cs="Arial"/>
        </w:rPr>
        <w:t xml:space="preserve"> und 60 Jahren sind zum Wohle des Vereins pro Jahr 1</w:t>
      </w:r>
      <w:r w:rsidR="00D93E38">
        <w:rPr>
          <w:rFonts w:ascii="Arial" w:hAnsi="Arial" w:cs="Arial"/>
        </w:rPr>
        <w:t>5</w:t>
      </w:r>
      <w:r w:rsidR="00871671" w:rsidRPr="00F434CA">
        <w:rPr>
          <w:rFonts w:ascii="Arial" w:hAnsi="Arial" w:cs="Arial"/>
        </w:rPr>
        <w:t xml:space="preserve"> Arbeitsstunden zu leisten. Für jede nicht erbrachte </w:t>
      </w:r>
      <w:r w:rsidR="009C4E6D" w:rsidRPr="00F434CA">
        <w:rPr>
          <w:rFonts w:ascii="Arial" w:hAnsi="Arial" w:cs="Arial"/>
        </w:rPr>
        <w:t>Arbeitsstunde werden dem Mitglied</w:t>
      </w:r>
      <w:r w:rsidR="00871671" w:rsidRPr="00F434CA">
        <w:rPr>
          <w:rFonts w:ascii="Arial" w:hAnsi="Arial" w:cs="Arial"/>
        </w:rPr>
        <w:t xml:space="preserve"> 1</w:t>
      </w:r>
      <w:r w:rsidR="004A0AF1">
        <w:rPr>
          <w:rFonts w:ascii="Arial" w:hAnsi="Arial" w:cs="Arial"/>
        </w:rPr>
        <w:t>0</w:t>
      </w:r>
      <w:r w:rsidR="00871671" w:rsidRPr="00F434CA">
        <w:rPr>
          <w:rFonts w:ascii="Arial" w:hAnsi="Arial" w:cs="Arial"/>
        </w:rPr>
        <w:t xml:space="preserve">,00 </w:t>
      </w:r>
      <w:r w:rsidR="009C4E6D">
        <w:rPr>
          <w:rFonts w:ascii="Arial" w:hAnsi="Arial" w:cs="Arial"/>
        </w:rPr>
        <w:t>€</w:t>
      </w:r>
      <w:r w:rsidR="00871671" w:rsidRPr="00F434CA">
        <w:rPr>
          <w:rFonts w:ascii="Arial" w:hAnsi="Arial" w:cs="Arial"/>
        </w:rPr>
        <w:t xml:space="preserve"> </w:t>
      </w:r>
      <w:r w:rsidR="001B4132">
        <w:rPr>
          <w:rFonts w:ascii="Arial" w:hAnsi="Arial" w:cs="Arial"/>
        </w:rPr>
        <w:t>in Rechnung gestellt</w:t>
      </w:r>
      <w:r w:rsidR="00871671" w:rsidRPr="00F434CA">
        <w:rPr>
          <w:rFonts w:ascii="Arial" w:hAnsi="Arial" w:cs="Arial"/>
        </w:rPr>
        <w:t>.</w:t>
      </w:r>
      <w:r w:rsidR="00DE40F3">
        <w:rPr>
          <w:rFonts w:ascii="Arial" w:hAnsi="Arial" w:cs="Arial"/>
        </w:rPr>
        <w:t xml:space="preserve"> </w:t>
      </w:r>
    </w:p>
    <w:p w14:paraId="1E68331F" w14:textId="77777777" w:rsidR="00871671" w:rsidRPr="00F434CA" w:rsidRDefault="00871671">
      <w:pPr>
        <w:rPr>
          <w:rFonts w:ascii="Arial" w:hAnsi="Arial" w:cs="Arial"/>
        </w:rPr>
      </w:pPr>
    </w:p>
    <w:p w14:paraId="1E7DFBEA" w14:textId="77777777" w:rsidR="00871671" w:rsidRPr="00F434CA" w:rsidRDefault="00871671">
      <w:pPr>
        <w:rPr>
          <w:rFonts w:ascii="Arial" w:hAnsi="Arial" w:cs="Arial"/>
        </w:rPr>
      </w:pPr>
      <w:r w:rsidRPr="00F434CA">
        <w:rPr>
          <w:rFonts w:ascii="Arial" w:hAnsi="Arial" w:cs="Arial"/>
        </w:rPr>
        <w:t>Die Aufnahmegebühr und die laufenden Jahresbeiträge werden im Bankeinzugsverfahren erhoben</w:t>
      </w:r>
      <w:r w:rsidR="00F434CA" w:rsidRPr="00F434CA">
        <w:rPr>
          <w:rFonts w:ascii="Arial" w:hAnsi="Arial" w:cs="Arial"/>
        </w:rPr>
        <w:t>. Ich gebe hierzu meine ausdrückliche Zustimmung.</w:t>
      </w:r>
    </w:p>
    <w:p w14:paraId="6235F6B4" w14:textId="77777777" w:rsidR="00F434CA" w:rsidRDefault="00F434CA">
      <w:pPr>
        <w:rPr>
          <w:rFonts w:ascii="Arial" w:hAnsi="Arial" w:cs="Arial"/>
          <w:sz w:val="24"/>
          <w:szCs w:val="24"/>
        </w:rPr>
      </w:pPr>
    </w:p>
    <w:p w14:paraId="4B464828" w14:textId="77777777" w:rsidR="00F434CA" w:rsidRPr="00F434CA" w:rsidRDefault="00F434CA">
      <w:pPr>
        <w:rPr>
          <w:rFonts w:ascii="Arial" w:hAnsi="Arial" w:cs="Arial"/>
        </w:rPr>
      </w:pPr>
      <w:r w:rsidRPr="00F434CA">
        <w:rPr>
          <w:rFonts w:ascii="Arial" w:hAnsi="Arial" w:cs="Arial"/>
          <w:b/>
          <w:sz w:val="24"/>
          <w:szCs w:val="24"/>
        </w:rPr>
        <w:t>Personalien: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434CA">
        <w:rPr>
          <w:rFonts w:ascii="Arial" w:hAnsi="Arial" w:cs="Arial"/>
        </w:rPr>
        <w:t>(vollständig auszufüllen)</w:t>
      </w:r>
    </w:p>
    <w:tbl>
      <w:tblPr>
        <w:tblStyle w:val="Tabellenraster"/>
        <w:tblW w:w="9468" w:type="dxa"/>
        <w:tblLayout w:type="fixed"/>
        <w:tblLook w:val="01E0" w:firstRow="1" w:lastRow="1" w:firstColumn="1" w:lastColumn="1" w:noHBand="0" w:noVBand="0"/>
      </w:tblPr>
      <w:tblGrid>
        <w:gridCol w:w="1384"/>
        <w:gridCol w:w="3222"/>
        <w:gridCol w:w="1262"/>
        <w:gridCol w:w="3600"/>
      </w:tblGrid>
      <w:tr w:rsidR="00905BF5" w14:paraId="6DFF2902" w14:textId="77777777" w:rsidTr="00B02DE5">
        <w:tc>
          <w:tcPr>
            <w:tcW w:w="1384" w:type="dxa"/>
          </w:tcPr>
          <w:p w14:paraId="624B0E88" w14:textId="77777777" w:rsidR="00905BF5" w:rsidRPr="00F434CA" w:rsidRDefault="00DE2420">
            <w:pPr>
              <w:rPr>
                <w:rFonts w:ascii="Arial" w:hAnsi="Arial" w:cs="Arial"/>
              </w:rPr>
            </w:pPr>
            <w:r w:rsidRPr="00F434CA">
              <w:rPr>
                <w:rFonts w:ascii="Arial" w:hAnsi="Arial" w:cs="Arial"/>
              </w:rPr>
              <w:t>Name:</w:t>
            </w:r>
          </w:p>
        </w:tc>
        <w:tc>
          <w:tcPr>
            <w:tcW w:w="3222" w:type="dxa"/>
          </w:tcPr>
          <w:p w14:paraId="747955BD" w14:textId="77777777" w:rsidR="00905BF5" w:rsidRPr="00F434CA" w:rsidRDefault="00905BF5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</w:tcPr>
          <w:p w14:paraId="6DDB27CC" w14:textId="77777777" w:rsidR="00DE2420" w:rsidRDefault="002229FC" w:rsidP="00DE2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Straße:</w:t>
            </w:r>
          </w:p>
          <w:p w14:paraId="0B92ABEF" w14:textId="77777777" w:rsidR="00905BF5" w:rsidRPr="00F434CA" w:rsidRDefault="00905BF5" w:rsidP="00DE242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4DA95D1" w14:textId="77777777" w:rsidR="00905BF5" w:rsidRPr="00F434CA" w:rsidRDefault="00905BF5">
            <w:pPr>
              <w:rPr>
                <w:rFonts w:ascii="Arial" w:hAnsi="Arial" w:cs="Arial"/>
              </w:rPr>
            </w:pPr>
          </w:p>
          <w:p w14:paraId="20B229ED" w14:textId="77777777" w:rsidR="00905BF5" w:rsidRPr="00F434CA" w:rsidRDefault="00905BF5">
            <w:pPr>
              <w:rPr>
                <w:rFonts w:ascii="Arial" w:hAnsi="Arial" w:cs="Arial"/>
              </w:rPr>
            </w:pPr>
          </w:p>
        </w:tc>
      </w:tr>
      <w:tr w:rsidR="00905BF5" w14:paraId="00142C73" w14:textId="77777777" w:rsidTr="00B02DE5">
        <w:tc>
          <w:tcPr>
            <w:tcW w:w="1384" w:type="dxa"/>
          </w:tcPr>
          <w:p w14:paraId="70D52F9A" w14:textId="77777777" w:rsidR="00905BF5" w:rsidRPr="00F434CA" w:rsidRDefault="00DE2420">
            <w:pPr>
              <w:rPr>
                <w:rFonts w:ascii="Arial" w:hAnsi="Arial" w:cs="Arial"/>
              </w:rPr>
            </w:pPr>
            <w:r w:rsidRPr="00F434CA">
              <w:rPr>
                <w:rFonts w:ascii="Arial" w:hAnsi="Arial" w:cs="Arial"/>
              </w:rPr>
              <w:t>Vorname:</w:t>
            </w:r>
          </w:p>
        </w:tc>
        <w:tc>
          <w:tcPr>
            <w:tcW w:w="3222" w:type="dxa"/>
          </w:tcPr>
          <w:p w14:paraId="3D902D24" w14:textId="77777777" w:rsidR="00905BF5" w:rsidRPr="00F434CA" w:rsidRDefault="00905BF5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</w:tcPr>
          <w:p w14:paraId="5F20A434" w14:textId="77777777" w:rsidR="00905BF5" w:rsidRPr="00F434CA" w:rsidRDefault="00222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PLZ/Ort:</w:t>
            </w:r>
          </w:p>
        </w:tc>
        <w:tc>
          <w:tcPr>
            <w:tcW w:w="3600" w:type="dxa"/>
          </w:tcPr>
          <w:p w14:paraId="02484ED6" w14:textId="77777777" w:rsidR="00905BF5" w:rsidRPr="00F434CA" w:rsidRDefault="00905BF5">
            <w:pPr>
              <w:rPr>
                <w:rFonts w:ascii="Arial" w:hAnsi="Arial" w:cs="Arial"/>
              </w:rPr>
            </w:pPr>
          </w:p>
          <w:p w14:paraId="2B052975" w14:textId="77777777" w:rsidR="00905BF5" w:rsidRPr="00F434CA" w:rsidRDefault="00905BF5">
            <w:pPr>
              <w:rPr>
                <w:rFonts w:ascii="Arial" w:hAnsi="Arial" w:cs="Arial"/>
              </w:rPr>
            </w:pPr>
          </w:p>
        </w:tc>
      </w:tr>
      <w:tr w:rsidR="00DE40F3" w14:paraId="69474991" w14:textId="77777777" w:rsidTr="00B02DE5">
        <w:tc>
          <w:tcPr>
            <w:tcW w:w="1384" w:type="dxa"/>
          </w:tcPr>
          <w:p w14:paraId="20F9F213" w14:textId="77777777" w:rsidR="00DE40F3" w:rsidRPr="00F434CA" w:rsidRDefault="00DE2420">
            <w:pPr>
              <w:rPr>
                <w:rFonts w:ascii="Arial" w:hAnsi="Arial" w:cs="Arial"/>
              </w:rPr>
            </w:pPr>
            <w:r w:rsidRPr="00F434CA">
              <w:rPr>
                <w:rFonts w:ascii="Arial" w:hAnsi="Arial" w:cs="Arial"/>
              </w:rPr>
              <w:t>Geb</w:t>
            </w:r>
            <w:r>
              <w:rPr>
                <w:rFonts w:ascii="Arial" w:hAnsi="Arial" w:cs="Arial"/>
              </w:rPr>
              <w:t>.-D</w:t>
            </w:r>
            <w:r w:rsidRPr="00F434CA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>.:</w:t>
            </w:r>
          </w:p>
        </w:tc>
        <w:tc>
          <w:tcPr>
            <w:tcW w:w="3222" w:type="dxa"/>
          </w:tcPr>
          <w:p w14:paraId="2FC88285" w14:textId="77777777" w:rsidR="00DE40F3" w:rsidRPr="00F434CA" w:rsidRDefault="00DE40F3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</w:tcPr>
          <w:p w14:paraId="3A43F199" w14:textId="77777777" w:rsidR="00DE40F3" w:rsidRPr="00F434CA" w:rsidRDefault="002229FC" w:rsidP="00594D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Beruf:</w:t>
            </w:r>
          </w:p>
        </w:tc>
        <w:tc>
          <w:tcPr>
            <w:tcW w:w="3600" w:type="dxa"/>
          </w:tcPr>
          <w:p w14:paraId="5B9846C8" w14:textId="77777777" w:rsidR="00DE40F3" w:rsidRPr="00F434CA" w:rsidRDefault="00DE40F3">
            <w:pPr>
              <w:rPr>
                <w:rFonts w:ascii="Arial" w:hAnsi="Arial" w:cs="Arial"/>
              </w:rPr>
            </w:pPr>
          </w:p>
          <w:p w14:paraId="7BE05C71" w14:textId="77777777" w:rsidR="00DE40F3" w:rsidRPr="00F434CA" w:rsidRDefault="00DE40F3">
            <w:pPr>
              <w:rPr>
                <w:rFonts w:ascii="Arial" w:hAnsi="Arial" w:cs="Arial"/>
              </w:rPr>
            </w:pPr>
          </w:p>
        </w:tc>
      </w:tr>
      <w:tr w:rsidR="00DE40F3" w14:paraId="7A928073" w14:textId="77777777" w:rsidTr="00B02DE5">
        <w:tc>
          <w:tcPr>
            <w:tcW w:w="1384" w:type="dxa"/>
          </w:tcPr>
          <w:p w14:paraId="6EDE3CE1" w14:textId="77777777" w:rsidR="00DE40F3" w:rsidRPr="00F434CA" w:rsidRDefault="00DE2420">
            <w:pPr>
              <w:rPr>
                <w:rFonts w:ascii="Arial" w:hAnsi="Arial" w:cs="Arial"/>
              </w:rPr>
            </w:pPr>
            <w:r w:rsidRPr="00F434CA">
              <w:rPr>
                <w:rFonts w:ascii="Arial" w:hAnsi="Arial" w:cs="Arial"/>
              </w:rPr>
              <w:t>Geb</w:t>
            </w:r>
            <w:r>
              <w:rPr>
                <w:rFonts w:ascii="Arial" w:hAnsi="Arial" w:cs="Arial"/>
              </w:rPr>
              <w:t>.-O</w:t>
            </w:r>
            <w:r w:rsidRPr="00F434CA">
              <w:rPr>
                <w:rFonts w:ascii="Arial" w:hAnsi="Arial" w:cs="Arial"/>
              </w:rPr>
              <w:t>rt:</w:t>
            </w:r>
          </w:p>
        </w:tc>
        <w:tc>
          <w:tcPr>
            <w:tcW w:w="3222" w:type="dxa"/>
          </w:tcPr>
          <w:p w14:paraId="5ED27195" w14:textId="77777777" w:rsidR="00DE40F3" w:rsidRPr="00F434CA" w:rsidRDefault="00DE40F3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</w:tcPr>
          <w:p w14:paraId="4A5C460F" w14:textId="77777777" w:rsidR="00DE40F3" w:rsidRPr="00F434CA" w:rsidRDefault="002229FC" w:rsidP="00594D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3600" w:type="dxa"/>
          </w:tcPr>
          <w:p w14:paraId="50F87AA0" w14:textId="77777777" w:rsidR="00DE40F3" w:rsidRPr="00F434CA" w:rsidRDefault="00DE40F3">
            <w:pPr>
              <w:rPr>
                <w:rFonts w:ascii="Arial" w:hAnsi="Arial" w:cs="Arial"/>
              </w:rPr>
            </w:pPr>
          </w:p>
          <w:p w14:paraId="67852969" w14:textId="77777777" w:rsidR="00DE40F3" w:rsidRPr="00F434CA" w:rsidRDefault="00DE40F3">
            <w:pPr>
              <w:rPr>
                <w:rFonts w:ascii="Arial" w:hAnsi="Arial" w:cs="Arial"/>
              </w:rPr>
            </w:pPr>
          </w:p>
        </w:tc>
      </w:tr>
      <w:tr w:rsidR="00DE40F3" w14:paraId="7C856D7F" w14:textId="77777777" w:rsidTr="00B02DE5">
        <w:tc>
          <w:tcPr>
            <w:tcW w:w="1384" w:type="dxa"/>
          </w:tcPr>
          <w:p w14:paraId="6156BDC7" w14:textId="77777777" w:rsidR="00DE40F3" w:rsidRPr="00F434CA" w:rsidRDefault="00B02D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Staatsangehörigkeit</w:t>
            </w:r>
            <w:r w:rsidR="00DE2420" w:rsidRPr="00F434CA">
              <w:rPr>
                <w:rFonts w:ascii="Arial" w:hAnsi="Arial" w:cs="Arial"/>
              </w:rPr>
              <w:t>:</w:t>
            </w:r>
          </w:p>
        </w:tc>
        <w:tc>
          <w:tcPr>
            <w:tcW w:w="3222" w:type="dxa"/>
          </w:tcPr>
          <w:p w14:paraId="57BB5AD3" w14:textId="77777777" w:rsidR="00DE40F3" w:rsidRPr="00F434CA" w:rsidRDefault="00DE40F3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</w:tcPr>
          <w:p w14:paraId="49984132" w14:textId="77777777" w:rsidR="00DE40F3" w:rsidRPr="00F434CA" w:rsidRDefault="002229FC" w:rsidP="00594D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3600" w:type="dxa"/>
          </w:tcPr>
          <w:p w14:paraId="7109EE42" w14:textId="77777777" w:rsidR="00DE40F3" w:rsidRPr="00F434CA" w:rsidRDefault="00DE40F3">
            <w:pPr>
              <w:rPr>
                <w:rFonts w:ascii="Arial" w:hAnsi="Arial" w:cs="Arial"/>
              </w:rPr>
            </w:pPr>
          </w:p>
          <w:p w14:paraId="250644AD" w14:textId="77777777" w:rsidR="00DE40F3" w:rsidRPr="00F434CA" w:rsidRDefault="00DE40F3">
            <w:pPr>
              <w:rPr>
                <w:rFonts w:ascii="Arial" w:hAnsi="Arial" w:cs="Arial"/>
              </w:rPr>
            </w:pPr>
          </w:p>
        </w:tc>
      </w:tr>
      <w:tr w:rsidR="002229FC" w14:paraId="2740BD18" w14:textId="77777777" w:rsidTr="00045302">
        <w:trPr>
          <w:trHeight w:val="70"/>
        </w:trPr>
        <w:tc>
          <w:tcPr>
            <w:tcW w:w="9468" w:type="dxa"/>
            <w:gridSpan w:val="4"/>
          </w:tcPr>
          <w:p w14:paraId="25C69A5F" w14:textId="77777777" w:rsidR="002229FC" w:rsidRDefault="002229FC">
            <w:pPr>
              <w:rPr>
                <w:rFonts w:ascii="Arial" w:hAnsi="Arial" w:cs="Arial"/>
                <w:i/>
              </w:rPr>
            </w:pPr>
          </w:p>
          <w:p w14:paraId="4F1D0474" w14:textId="77777777" w:rsidR="002229FC" w:rsidRPr="009C4E6D" w:rsidRDefault="002229FC">
            <w:pPr>
              <w:rPr>
                <w:rFonts w:ascii="Arial" w:hAnsi="Arial" w:cs="Arial"/>
                <w:i/>
              </w:rPr>
            </w:pPr>
            <w:r w:rsidRPr="009C4E6D">
              <w:rPr>
                <w:rFonts w:ascii="Arial" w:hAnsi="Arial" w:cs="Arial"/>
                <w:i/>
              </w:rPr>
              <w:t>Änderungen der Personalien, der Anschrift oder der Bankverbindung sind unverzüglich zu melden.</w:t>
            </w:r>
          </w:p>
        </w:tc>
      </w:tr>
    </w:tbl>
    <w:p w14:paraId="79A30B38" w14:textId="77777777" w:rsidR="00AA2B57" w:rsidRDefault="00AA2B57">
      <w:pPr>
        <w:rPr>
          <w:rFonts w:ascii="Arial" w:hAnsi="Arial" w:cs="Arial"/>
        </w:rPr>
      </w:pPr>
    </w:p>
    <w:p w14:paraId="7EF26AD0" w14:textId="77777777" w:rsidR="00F93F47" w:rsidRDefault="00F93F47">
      <w:pPr>
        <w:rPr>
          <w:rFonts w:ascii="Arial" w:hAnsi="Arial" w:cs="Arial"/>
        </w:rPr>
      </w:pPr>
    </w:p>
    <w:p w14:paraId="34F896FD" w14:textId="77777777" w:rsidR="00905BF5" w:rsidRDefault="00905BF5">
      <w:pPr>
        <w:rPr>
          <w:rFonts w:ascii="Arial" w:hAnsi="Arial" w:cs="Arial"/>
        </w:rPr>
      </w:pPr>
      <w:r w:rsidRPr="00905BF5">
        <w:rPr>
          <w:rFonts w:ascii="Arial" w:hAnsi="Arial" w:cs="Arial"/>
        </w:rPr>
        <w:t>Ich erkenne die Vorschriften für das Verhalten auf Schießständen und die Sportordnung des Deutschen Schützenbundes an.</w:t>
      </w:r>
    </w:p>
    <w:p w14:paraId="3FC53144" w14:textId="77777777" w:rsidR="009C4E6D" w:rsidRDefault="009C4E6D">
      <w:pPr>
        <w:rPr>
          <w:rFonts w:ascii="Arial" w:hAnsi="Arial" w:cs="Arial"/>
        </w:rPr>
      </w:pPr>
    </w:p>
    <w:p w14:paraId="0AFFD0E1" w14:textId="77777777" w:rsidR="007F2740" w:rsidRPr="00F434CA" w:rsidRDefault="007F2740" w:rsidP="007F2740">
      <w:pPr>
        <w:rPr>
          <w:rFonts w:ascii="Arial" w:hAnsi="Arial" w:cs="Arial"/>
        </w:rPr>
      </w:pPr>
      <w:r>
        <w:rPr>
          <w:rFonts w:ascii="Arial" w:hAnsi="Arial" w:cs="Arial"/>
        </w:rPr>
        <w:t>Bei Austritt oder Ausschluss aus dem Verein wird die zuständige Waffenbehörde hierüber unterrichtet.</w:t>
      </w:r>
    </w:p>
    <w:p w14:paraId="12FCECAE" w14:textId="77777777" w:rsidR="009C4E6D" w:rsidRDefault="009C4E6D">
      <w:pPr>
        <w:rPr>
          <w:rFonts w:ascii="Arial" w:hAnsi="Arial" w:cs="Arial"/>
        </w:rPr>
      </w:pPr>
    </w:p>
    <w:p w14:paraId="0C1097BF" w14:textId="77777777" w:rsidR="00DE40F3" w:rsidRDefault="00DE40F3">
      <w:pPr>
        <w:rPr>
          <w:rFonts w:ascii="Arial" w:hAnsi="Arial" w:cs="Arial"/>
        </w:rPr>
      </w:pPr>
    </w:p>
    <w:p w14:paraId="739A2744" w14:textId="77777777" w:rsidR="00F93F47" w:rsidRDefault="00F93F47">
      <w:pPr>
        <w:rPr>
          <w:rFonts w:ascii="Arial" w:hAnsi="Arial" w:cs="Arial"/>
        </w:rPr>
      </w:pPr>
    </w:p>
    <w:p w14:paraId="7BE15456" w14:textId="77777777" w:rsidR="00DE40F3" w:rsidRDefault="00DE40F3" w:rsidP="00DE40F3">
      <w:pPr>
        <w:tabs>
          <w:tab w:val="left" w:pos="5025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  <w:t>_______________________________</w:t>
      </w:r>
      <w:r w:rsidR="00AA2B57">
        <w:rPr>
          <w:rFonts w:ascii="Arial" w:hAnsi="Arial" w:cs="Arial"/>
        </w:rPr>
        <w:t>_</w:t>
      </w:r>
    </w:p>
    <w:p w14:paraId="0E6D522B" w14:textId="77777777" w:rsidR="00905BF5" w:rsidRDefault="00905B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Unterschrift des Antragstellers </w:t>
      </w:r>
      <w:r w:rsidR="00DE40F3">
        <w:rPr>
          <w:rFonts w:ascii="Arial" w:hAnsi="Arial" w:cs="Arial"/>
        </w:rPr>
        <w:tab/>
      </w:r>
      <w:r w:rsidR="00DE40F3">
        <w:rPr>
          <w:rFonts w:ascii="Arial" w:hAnsi="Arial" w:cs="Arial"/>
        </w:rPr>
        <w:tab/>
      </w:r>
      <w:r w:rsidR="00DE40F3">
        <w:rPr>
          <w:rFonts w:ascii="Arial" w:hAnsi="Arial" w:cs="Arial"/>
        </w:rPr>
        <w:tab/>
      </w:r>
      <w:r w:rsidR="00DE40F3">
        <w:rPr>
          <w:rFonts w:ascii="Arial" w:hAnsi="Arial" w:cs="Arial"/>
        </w:rPr>
        <w:tab/>
        <w:t xml:space="preserve"> Unterschrift des Erziehungsberechtigten</w:t>
      </w:r>
    </w:p>
    <w:p w14:paraId="12F5F6E4" w14:textId="77777777" w:rsidR="00905BF5" w:rsidRDefault="00905BF5">
      <w:pPr>
        <w:rPr>
          <w:rFonts w:ascii="Arial" w:hAnsi="Arial" w:cs="Arial"/>
        </w:rPr>
      </w:pPr>
    </w:p>
    <w:p w14:paraId="010D564F" w14:textId="77777777" w:rsidR="00905BF5" w:rsidRDefault="00905BF5">
      <w:pPr>
        <w:rPr>
          <w:rFonts w:ascii="Arial" w:hAnsi="Arial" w:cs="Arial"/>
        </w:rPr>
      </w:pPr>
    </w:p>
    <w:p w14:paraId="77B4C121" w14:textId="77777777" w:rsidR="00DE40F3" w:rsidRDefault="00DE40F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________________________________</w:t>
      </w:r>
    </w:p>
    <w:p w14:paraId="6C62042D" w14:textId="77777777" w:rsidR="00905BF5" w:rsidRPr="00905BF5" w:rsidRDefault="00905B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Unterschrift des Kontoinhabers </w:t>
      </w:r>
      <w:r w:rsidR="00DE40F3">
        <w:rPr>
          <w:rFonts w:ascii="Arial" w:hAnsi="Arial" w:cs="Arial"/>
        </w:rPr>
        <w:tab/>
      </w:r>
      <w:r w:rsidR="00DE40F3">
        <w:rPr>
          <w:rFonts w:ascii="Arial" w:hAnsi="Arial" w:cs="Arial"/>
        </w:rPr>
        <w:tab/>
      </w:r>
      <w:r w:rsidR="00DE40F3">
        <w:rPr>
          <w:rFonts w:ascii="Arial" w:hAnsi="Arial" w:cs="Arial"/>
        </w:rPr>
        <w:tab/>
      </w:r>
      <w:r w:rsidR="00DE40F3">
        <w:rPr>
          <w:rFonts w:ascii="Arial" w:hAnsi="Arial" w:cs="Arial"/>
        </w:rPr>
        <w:tab/>
        <w:t xml:space="preserve"> Unterschrift Oberschützenmeister</w:t>
      </w:r>
    </w:p>
    <w:sectPr w:rsidR="00905BF5" w:rsidRPr="00905BF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6BB2" w14:textId="77777777" w:rsidR="00E5114A" w:rsidRDefault="00E5114A">
      <w:r>
        <w:separator/>
      </w:r>
    </w:p>
  </w:endnote>
  <w:endnote w:type="continuationSeparator" w:id="0">
    <w:p w14:paraId="518763A4" w14:textId="77777777" w:rsidR="00E5114A" w:rsidRDefault="00E5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6FB9" w14:textId="77777777" w:rsidR="00E5114A" w:rsidRDefault="00E5114A">
      <w:r>
        <w:separator/>
      </w:r>
    </w:p>
  </w:footnote>
  <w:footnote w:type="continuationSeparator" w:id="0">
    <w:p w14:paraId="586E366F" w14:textId="77777777" w:rsidR="00E5114A" w:rsidRDefault="00E51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E41C" w14:textId="77777777" w:rsidR="00A5638B" w:rsidRPr="00A5638B" w:rsidRDefault="00A5638B">
    <w:pPr>
      <w:pStyle w:val="Kopfzeile"/>
      <w:rPr>
        <w:b/>
        <w:sz w:val="28"/>
        <w:szCs w:val="28"/>
      </w:rPr>
    </w:pPr>
    <w:r w:rsidRPr="00A5638B">
      <w:rPr>
        <w:b/>
        <w:sz w:val="28"/>
        <w:szCs w:val="28"/>
      </w:rPr>
      <w:t>Datum: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9FC"/>
    <w:rsid w:val="00064822"/>
    <w:rsid w:val="00112058"/>
    <w:rsid w:val="00185E0F"/>
    <w:rsid w:val="001A0A62"/>
    <w:rsid w:val="001B4132"/>
    <w:rsid w:val="002229FC"/>
    <w:rsid w:val="0024497D"/>
    <w:rsid w:val="003300D0"/>
    <w:rsid w:val="003B0ABE"/>
    <w:rsid w:val="00471E02"/>
    <w:rsid w:val="004A0AF1"/>
    <w:rsid w:val="004F7F84"/>
    <w:rsid w:val="00594DC6"/>
    <w:rsid w:val="005D2A15"/>
    <w:rsid w:val="005E1E07"/>
    <w:rsid w:val="00641EE7"/>
    <w:rsid w:val="007F2740"/>
    <w:rsid w:val="00871671"/>
    <w:rsid w:val="00905BF5"/>
    <w:rsid w:val="00940DDB"/>
    <w:rsid w:val="009C4E6D"/>
    <w:rsid w:val="009C546E"/>
    <w:rsid w:val="00A129B2"/>
    <w:rsid w:val="00A5638B"/>
    <w:rsid w:val="00A603E3"/>
    <w:rsid w:val="00AA23ED"/>
    <w:rsid w:val="00AA2B57"/>
    <w:rsid w:val="00B02DE5"/>
    <w:rsid w:val="00BC701D"/>
    <w:rsid w:val="00CB6ADA"/>
    <w:rsid w:val="00D93E38"/>
    <w:rsid w:val="00DD1F8A"/>
    <w:rsid w:val="00DE2420"/>
    <w:rsid w:val="00DE40F3"/>
    <w:rsid w:val="00E0194E"/>
    <w:rsid w:val="00E5114A"/>
    <w:rsid w:val="00E5146C"/>
    <w:rsid w:val="00EA7C5F"/>
    <w:rsid w:val="00EC6BE2"/>
    <w:rsid w:val="00ED1239"/>
    <w:rsid w:val="00F434CA"/>
    <w:rsid w:val="00F93F47"/>
    <w:rsid w:val="00FA2E55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163EC"/>
  <w15:docId w15:val="{DC0E61D7-792A-4E0D-975D-B4D53A1C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6A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B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A563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5638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B02D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02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1554h&#252;fingen\Documents\SG1554%20H&#252;fingen\Vorlagen\Aufnahmeantra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Aufnahmeantrag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Schützengesellschaft 1554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Schützengesellschaft 1554</dc:title>
  <dc:creator>SG1554hüfingen</dc:creator>
  <cp:lastModifiedBy>Uwe Stockbauer</cp:lastModifiedBy>
  <cp:revision>6</cp:revision>
  <cp:lastPrinted>2025-11-26T17:34:00Z</cp:lastPrinted>
  <dcterms:created xsi:type="dcterms:W3CDTF">2025-11-26T17:21:00Z</dcterms:created>
  <dcterms:modified xsi:type="dcterms:W3CDTF">2025-12-03T16:37:00Z</dcterms:modified>
</cp:coreProperties>
</file>